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美术学院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届毕业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留校作品登记表</w:t>
      </w:r>
    </w:p>
    <w:tbl>
      <w:tblPr>
        <w:tblStyle w:val="4"/>
        <w:tblpPr w:leftFromText="180" w:rightFromText="180" w:vertAnchor="text" w:horzAnchor="page" w:tblpX="1453" w:tblpY="632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667"/>
        <w:gridCol w:w="2670"/>
        <w:gridCol w:w="2640"/>
        <w:gridCol w:w="1365"/>
        <w:gridCol w:w="1095"/>
        <w:gridCol w:w="1140"/>
        <w:gridCol w:w="112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学号</w:t>
            </w:r>
            <w:bookmarkStart w:id="0" w:name="_GoBack"/>
            <w:bookmarkEnd w:id="0"/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身份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银行账号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（建行）</w:t>
            </w: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作品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作品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尺寸</w:t>
            </w: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作品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指导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rPr>
          <w:rFonts w:hint="eastAsia" w:ascii="楷体_GB2312" w:hAnsi="宋体" w:eastAsia="楷体_GB2312" w:cs="宋体"/>
          <w:kern w:val="0"/>
          <w:sz w:val="30"/>
          <w:szCs w:val="30"/>
        </w:rPr>
      </w:pPr>
    </w:p>
    <w:p>
      <w:pPr>
        <w:widowControl/>
        <w:rPr>
          <w:rFonts w:hint="eastAsia" w:ascii="楷体_GB2312" w:hAnsi="宋体" w:eastAsia="楷体_GB2312" w:cs="宋体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kern w:val="0"/>
          <w:sz w:val="30"/>
          <w:szCs w:val="30"/>
        </w:rPr>
        <w:t>参加选</w:t>
      </w:r>
      <w:r>
        <w:rPr>
          <w:rFonts w:hint="eastAsia" w:ascii="楷体_GB2312" w:hAnsi="宋体" w:eastAsia="楷体_GB2312" w:cs="宋体"/>
          <w:kern w:val="0"/>
          <w:sz w:val="30"/>
          <w:szCs w:val="30"/>
          <w:lang w:eastAsia="zh-CN"/>
        </w:rPr>
        <w:t>留</w:t>
      </w:r>
      <w:r>
        <w:rPr>
          <w:rFonts w:hint="eastAsia" w:ascii="楷体_GB2312" w:hAnsi="宋体" w:eastAsia="楷体_GB2312" w:cs="宋体"/>
          <w:kern w:val="0"/>
          <w:sz w:val="30"/>
          <w:szCs w:val="30"/>
        </w:rPr>
        <w:t>人员：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  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4"/>
        </w:rPr>
        <w:t>    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                       </w:t>
      </w:r>
    </w:p>
    <w:p>
      <w:pPr>
        <w:widowControl/>
        <w:ind w:firstLine="8960" w:firstLineChars="3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/>
    <w:p/>
    <w:p/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377C5"/>
    <w:rsid w:val="0E767433"/>
    <w:rsid w:val="0FF0212E"/>
    <w:rsid w:val="127826FC"/>
    <w:rsid w:val="28DE45E2"/>
    <w:rsid w:val="656377C5"/>
    <w:rsid w:val="69365114"/>
    <w:rsid w:val="69E9646A"/>
    <w:rsid w:val="6D535020"/>
    <w:rsid w:val="710534AB"/>
    <w:rsid w:val="7B1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2018-05-23T07:05:00Z</dcterms:created>
  <dc:creator>史忠平</dc:creator>
  <cp:lastModifiedBy>史忠平</cp:lastModifiedBy>
  <cp:lastPrinted>2018-05-23T07:15:18Z</cp:lastPrinted>
  <dcterms:modified xsi:type="dcterms:W3CDTF">2018-05-23T07:19:18Z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